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3B" w:rsidRDefault="00BD6F3B" w:rsidP="00607FAD">
      <w:pPr>
        <w:rPr>
          <w:rFonts w:ascii="Georgia" w:hAnsi="Georgia" w:cs="Georgia"/>
          <w:b/>
          <w:bCs/>
          <w:sz w:val="96"/>
          <w:szCs w:val="96"/>
        </w:rPr>
      </w:pPr>
    </w:p>
    <w:p w:rsidR="00BD6F3B" w:rsidRPr="009102E2" w:rsidRDefault="00BD6F3B" w:rsidP="00607FAD">
      <w:pPr>
        <w:rPr>
          <w:rFonts w:ascii="Georgia" w:hAnsi="Georgia" w:cs="Georgia"/>
          <w:b/>
          <w:bCs/>
          <w:sz w:val="96"/>
          <w:szCs w:val="96"/>
        </w:rPr>
      </w:pPr>
      <w:r w:rsidRPr="009102E2">
        <w:rPr>
          <w:rFonts w:ascii="Georgia" w:hAnsi="Georgia" w:cs="Georgia"/>
          <w:b/>
          <w:bCs/>
          <w:sz w:val="96"/>
          <w:szCs w:val="96"/>
        </w:rPr>
        <w:t xml:space="preserve">ВЫСТУПЛЕНИЕ АГИТБРИГАДЫ </w:t>
      </w:r>
    </w:p>
    <w:p w:rsidR="00BD6F3B" w:rsidRDefault="00BD6F3B" w:rsidP="00607FAD">
      <w:pPr>
        <w:rPr>
          <w:rFonts w:ascii="Georgia" w:hAnsi="Georgia" w:cs="Georgia"/>
          <w:b/>
          <w:bCs/>
          <w:sz w:val="32"/>
          <w:szCs w:val="32"/>
        </w:rPr>
      </w:pPr>
      <w:r w:rsidRPr="009102E2">
        <w:rPr>
          <w:rFonts w:ascii="Georgia" w:hAnsi="Georgia" w:cs="Georgia"/>
          <w:b/>
          <w:bCs/>
          <w:sz w:val="144"/>
          <w:szCs w:val="144"/>
        </w:rPr>
        <w:t>«Мы за здоровый образ жизни!»</w:t>
      </w:r>
    </w:p>
    <w:p w:rsidR="00BD6F3B" w:rsidRPr="009102E2" w:rsidRDefault="00BD6F3B" w:rsidP="009102E2">
      <w:pPr>
        <w:spacing w:after="0" w:line="240" w:lineRule="auto"/>
        <w:jc w:val="right"/>
        <w:rPr>
          <w:rFonts w:ascii="Georgia" w:hAnsi="Georgia" w:cs="Georgia"/>
          <w:sz w:val="32"/>
          <w:szCs w:val="32"/>
        </w:rPr>
      </w:pPr>
      <w:r w:rsidRPr="009102E2">
        <w:rPr>
          <w:rFonts w:ascii="Georgia" w:hAnsi="Georgia" w:cs="Georgia"/>
          <w:sz w:val="32"/>
          <w:szCs w:val="32"/>
        </w:rPr>
        <w:t xml:space="preserve">Сценарий </w:t>
      </w:r>
    </w:p>
    <w:p w:rsidR="00BD6F3B" w:rsidRPr="009102E2" w:rsidRDefault="00BD6F3B" w:rsidP="009102E2">
      <w:pPr>
        <w:spacing w:after="0" w:line="240" w:lineRule="auto"/>
        <w:jc w:val="right"/>
        <w:rPr>
          <w:rFonts w:ascii="Georgia" w:hAnsi="Georgia" w:cs="Georgia"/>
          <w:sz w:val="32"/>
          <w:szCs w:val="32"/>
        </w:rPr>
      </w:pPr>
      <w:r w:rsidRPr="009102E2">
        <w:rPr>
          <w:rFonts w:ascii="Georgia" w:hAnsi="Georgia" w:cs="Georgia"/>
          <w:sz w:val="32"/>
          <w:szCs w:val="32"/>
        </w:rPr>
        <w:t xml:space="preserve">заместителя директора </w:t>
      </w:r>
    </w:p>
    <w:p w:rsidR="00BD6F3B" w:rsidRPr="009102E2" w:rsidRDefault="00BD6F3B" w:rsidP="009102E2">
      <w:pPr>
        <w:spacing w:after="0" w:line="240" w:lineRule="auto"/>
        <w:jc w:val="right"/>
        <w:rPr>
          <w:rFonts w:ascii="Georgia" w:hAnsi="Georgia" w:cs="Georgia"/>
          <w:sz w:val="32"/>
          <w:szCs w:val="32"/>
        </w:rPr>
      </w:pPr>
      <w:r w:rsidRPr="009102E2">
        <w:rPr>
          <w:rFonts w:ascii="Georgia" w:hAnsi="Georgia" w:cs="Georgia"/>
          <w:sz w:val="32"/>
          <w:szCs w:val="32"/>
        </w:rPr>
        <w:t xml:space="preserve">по воспитательной работе </w:t>
      </w:r>
    </w:p>
    <w:p w:rsidR="00BD6F3B" w:rsidRDefault="00BD6F3B" w:rsidP="009102E2">
      <w:pPr>
        <w:spacing w:after="0" w:line="240" w:lineRule="auto"/>
        <w:jc w:val="right"/>
        <w:rPr>
          <w:rFonts w:ascii="Georgia" w:hAnsi="Georgia" w:cs="Georgia"/>
          <w:sz w:val="32"/>
          <w:szCs w:val="32"/>
        </w:rPr>
      </w:pPr>
      <w:r w:rsidRPr="009102E2">
        <w:rPr>
          <w:rFonts w:ascii="Georgia" w:hAnsi="Georgia" w:cs="Georgia"/>
          <w:sz w:val="32"/>
          <w:szCs w:val="32"/>
        </w:rPr>
        <w:t>МОУ СОШ №8 ст. Копанской</w:t>
      </w:r>
    </w:p>
    <w:p w:rsidR="00BD6F3B" w:rsidRDefault="00BD6F3B" w:rsidP="009102E2">
      <w:pPr>
        <w:spacing w:after="0" w:line="240" w:lineRule="auto"/>
        <w:jc w:val="right"/>
        <w:rPr>
          <w:rFonts w:ascii="Georgia" w:hAnsi="Georgia" w:cs="Georgia"/>
          <w:sz w:val="32"/>
          <w:szCs w:val="32"/>
        </w:rPr>
      </w:pPr>
    </w:p>
    <w:p w:rsidR="00BD6F3B" w:rsidRDefault="00BD6F3B" w:rsidP="009102E2">
      <w:pPr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</w:p>
    <w:p w:rsidR="00BD6F3B" w:rsidRDefault="00BD6F3B" w:rsidP="009102E2">
      <w:pPr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2012 год.</w:t>
      </w:r>
    </w:p>
    <w:p w:rsidR="00BD6F3B" w:rsidRPr="009102E2" w:rsidRDefault="00BD6F3B" w:rsidP="009102E2">
      <w:pPr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4C1CB2">
        <w:rPr>
          <w:b/>
          <w:bCs/>
          <w:sz w:val="28"/>
          <w:szCs w:val="28"/>
        </w:rPr>
        <w:t>Цели:</w:t>
      </w:r>
      <w:r w:rsidRPr="004C1CB2">
        <w:rPr>
          <w:sz w:val="28"/>
          <w:szCs w:val="28"/>
        </w:rPr>
        <w:t xml:space="preserve"> воспитывать у детей сознательное отношение к укреплению своего здоровья, стремления к регулярным занятиям физкультурой и спортом.  Формировать  навыки общения в процессе подготовки мероприятия, развитие их творческой активности, эмоциональное воздействие на зрителей с целью пропаганды здорового образа жизни.</w:t>
      </w:r>
    </w:p>
    <w:p w:rsidR="00BD6F3B" w:rsidRPr="004C1CB2" w:rsidRDefault="00BD6F3B" w:rsidP="00607FAD">
      <w:pPr>
        <w:rPr>
          <w:sz w:val="28"/>
          <w:szCs w:val="28"/>
        </w:rPr>
      </w:pPr>
    </w:p>
    <w:p w:rsidR="00BD6F3B" w:rsidRPr="004C1CB2" w:rsidRDefault="00BD6F3B" w:rsidP="00607FAD">
      <w:pPr>
        <w:rPr>
          <w:sz w:val="28"/>
          <w:szCs w:val="28"/>
        </w:rPr>
      </w:pPr>
      <w:r>
        <w:rPr>
          <w:sz w:val="28"/>
          <w:szCs w:val="28"/>
        </w:rPr>
        <w:t>Оформление: плакаты, выставка рисунков, методическая литература, буклеты.</w:t>
      </w:r>
    </w:p>
    <w:p w:rsidR="00BD6F3B" w:rsidRPr="004C1CB2" w:rsidRDefault="00BD6F3B" w:rsidP="00607FAD">
      <w:pPr>
        <w:rPr>
          <w:sz w:val="28"/>
          <w:szCs w:val="28"/>
        </w:rPr>
      </w:pPr>
      <w:r w:rsidRPr="004C1CB2">
        <w:rPr>
          <w:sz w:val="28"/>
          <w:szCs w:val="28"/>
        </w:rPr>
        <w:t>«Спорту, здоровому образу жизни – да, да, да!».</w:t>
      </w:r>
    </w:p>
    <w:p w:rsidR="00BD6F3B" w:rsidRPr="004C1CB2" w:rsidRDefault="00BD6F3B" w:rsidP="00607FAD">
      <w:pPr>
        <w:rPr>
          <w:sz w:val="28"/>
          <w:szCs w:val="28"/>
        </w:rPr>
      </w:pPr>
      <w:r w:rsidRPr="004C1CB2">
        <w:rPr>
          <w:sz w:val="28"/>
          <w:szCs w:val="28"/>
        </w:rPr>
        <w:t>Участники агитбригады выходят под музыку и строятся в две шеренги в шахматном порядке. 1-я и 2-я шеренги говорят хором по оче</w:t>
      </w:r>
      <w:r>
        <w:rPr>
          <w:sz w:val="28"/>
          <w:szCs w:val="28"/>
        </w:rPr>
        <w:t>реди речевку, маршируя на месте: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- Раз, два, три, четыре.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- Три, четыре, раз, два!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- Кто шагает дружно в ряд?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- Это сбор агитбригад!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- Кто шагает дружно в ногу?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- Уступите нам дорогу!</w:t>
      </w:r>
    </w:p>
    <w:p w:rsidR="00BD6F3B" w:rsidRPr="004C1CB2" w:rsidRDefault="00BD6F3B" w:rsidP="004C1CB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Наш девиз: "Солнце, воздух и вода, наши лучшие друзья! "</w:t>
      </w:r>
    </w:p>
    <w:p w:rsidR="00BD6F3B" w:rsidRPr="004C1CB2" w:rsidRDefault="00BD6F3B" w:rsidP="004C1CB2">
      <w:pPr>
        <w:spacing w:after="0" w:line="240" w:lineRule="auto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1-й участник</w:t>
      </w:r>
      <w:r w:rsidRPr="004C1CB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Я</w:t>
      </w:r>
    </w:p>
    <w:p w:rsidR="00BD6F3B" w:rsidRPr="004C1CB2" w:rsidRDefault="00BD6F3B" w:rsidP="004C1CB2">
      <w:pPr>
        <w:spacing w:after="0" w:line="240" w:lineRule="auto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2-й участник</w:t>
      </w:r>
      <w:r w:rsidRPr="004C1CB2">
        <w:rPr>
          <w:sz w:val="28"/>
          <w:szCs w:val="28"/>
        </w:rPr>
        <w:t>: Т</w:t>
      </w:r>
      <w:r>
        <w:rPr>
          <w:sz w:val="28"/>
          <w:szCs w:val="28"/>
        </w:rPr>
        <w:t>ы</w:t>
      </w:r>
    </w:p>
    <w:p w:rsidR="00BD6F3B" w:rsidRPr="004C1CB2" w:rsidRDefault="00BD6F3B" w:rsidP="004C1CB2">
      <w:pPr>
        <w:spacing w:after="0" w:line="240" w:lineRule="auto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3-й участник</w:t>
      </w:r>
      <w:r w:rsidRPr="004C1CB2">
        <w:rPr>
          <w:sz w:val="28"/>
          <w:szCs w:val="28"/>
        </w:rPr>
        <w:t>:  О</w:t>
      </w:r>
      <w:r>
        <w:rPr>
          <w:sz w:val="28"/>
          <w:szCs w:val="28"/>
        </w:rPr>
        <w:t>н</w:t>
      </w:r>
    </w:p>
    <w:p w:rsidR="00BD6F3B" w:rsidRPr="004C1CB2" w:rsidRDefault="00BD6F3B" w:rsidP="004C1CB2">
      <w:pPr>
        <w:spacing w:after="0" w:line="240" w:lineRule="auto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4-й участник</w:t>
      </w:r>
      <w:r w:rsidRPr="004C1CB2">
        <w:rPr>
          <w:sz w:val="28"/>
          <w:szCs w:val="28"/>
        </w:rPr>
        <w:t>: Она!</w:t>
      </w:r>
    </w:p>
    <w:p w:rsidR="00BD6F3B" w:rsidRPr="004C1CB2" w:rsidRDefault="00BD6F3B" w:rsidP="004C1CB2">
      <w:pPr>
        <w:spacing w:after="0" w:line="240" w:lineRule="auto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5-й участник</w:t>
      </w:r>
      <w:r w:rsidRPr="004C1CB2">
        <w:rPr>
          <w:sz w:val="28"/>
          <w:szCs w:val="28"/>
        </w:rPr>
        <w:t>. - Вместе - дружная семья.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7-й участник</w:t>
      </w:r>
      <w:r>
        <w:rPr>
          <w:sz w:val="28"/>
          <w:szCs w:val="28"/>
        </w:rPr>
        <w:t xml:space="preserve">: </w:t>
      </w:r>
      <w:r w:rsidRPr="004C1CB2">
        <w:rPr>
          <w:sz w:val="28"/>
          <w:szCs w:val="28"/>
        </w:rPr>
        <w:t>Многие из ребят не умеют правильно организовывать свой режим дня. Надо помнить, что правильное выполнение режима дня - дисциплинирует человека, укрепляет его здоровье. Купить здоровье нельзя, его можно заработать своими собственными усилиями.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едущий</w:t>
      </w:r>
      <w:r>
        <w:rPr>
          <w:sz w:val="28"/>
          <w:szCs w:val="28"/>
        </w:rPr>
        <w:t xml:space="preserve">: </w:t>
      </w:r>
      <w:r w:rsidRPr="004C1CB2">
        <w:rPr>
          <w:sz w:val="28"/>
          <w:szCs w:val="28"/>
        </w:rPr>
        <w:t>Знаете ли вы,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8-й участник</w:t>
      </w:r>
      <w:r>
        <w:rPr>
          <w:sz w:val="28"/>
          <w:szCs w:val="28"/>
        </w:rPr>
        <w:t>: Ч</w:t>
      </w:r>
      <w:r w:rsidRPr="004C1CB2">
        <w:rPr>
          <w:sz w:val="28"/>
          <w:szCs w:val="28"/>
        </w:rPr>
        <w:t>то воробьи и голуби погибают, если к их клюву поднести палочку, смоченную никотином? Кролик погибает от 1/4 капли никотина, собака от 1/2. Для человека смертельная доза составляет 2-3 капли.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едущий</w:t>
      </w:r>
      <w:r>
        <w:rPr>
          <w:sz w:val="28"/>
          <w:szCs w:val="28"/>
        </w:rPr>
        <w:t xml:space="preserve">: </w:t>
      </w:r>
      <w:r w:rsidRPr="004C1CB2">
        <w:rPr>
          <w:sz w:val="28"/>
          <w:szCs w:val="28"/>
        </w:rPr>
        <w:t>Знаете ли вы,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1-й участник</w:t>
      </w:r>
      <w:r>
        <w:rPr>
          <w:sz w:val="28"/>
          <w:szCs w:val="28"/>
        </w:rPr>
        <w:t>: Ч</w:t>
      </w:r>
      <w:r w:rsidRPr="004C1CB2">
        <w:rPr>
          <w:sz w:val="28"/>
          <w:szCs w:val="28"/>
        </w:rPr>
        <w:t>то во Франции однажды проводился чудовищный конкурс "кто больше выкурит". В результате двое горе</w:t>
      </w:r>
      <w:r>
        <w:rPr>
          <w:sz w:val="28"/>
          <w:szCs w:val="28"/>
        </w:rPr>
        <w:t>-</w:t>
      </w:r>
      <w:r w:rsidRPr="004C1CB2">
        <w:rPr>
          <w:sz w:val="28"/>
          <w:szCs w:val="28"/>
        </w:rPr>
        <w:t>победителей умерли, выкурив по 60 сигарет, остальные были отправлены в больницу в тяжёлом состоянии.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едущий</w:t>
      </w:r>
      <w:r>
        <w:rPr>
          <w:sz w:val="28"/>
          <w:szCs w:val="28"/>
        </w:rPr>
        <w:t xml:space="preserve">: </w:t>
      </w:r>
      <w:r w:rsidRPr="004C1CB2">
        <w:rPr>
          <w:sz w:val="28"/>
          <w:szCs w:val="28"/>
        </w:rPr>
        <w:t>Знаете ли вы,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2-й участник</w:t>
      </w:r>
      <w:r>
        <w:rPr>
          <w:sz w:val="28"/>
          <w:szCs w:val="28"/>
        </w:rPr>
        <w:t>: Ч</w:t>
      </w:r>
      <w:r w:rsidRPr="004C1CB2">
        <w:rPr>
          <w:sz w:val="28"/>
          <w:szCs w:val="28"/>
        </w:rPr>
        <w:t>то курящий человек сокращает себе жизнь, раньше умирает, чаще болеет, да и выглядит неважно: жёлтая кожа, жёлтые зубы, кашель и сиплый голос.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4C1CB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C1CB2">
        <w:rPr>
          <w:sz w:val="28"/>
          <w:szCs w:val="28"/>
        </w:rPr>
        <w:t>Знаете ли вы,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3-й участник</w:t>
      </w:r>
      <w:r>
        <w:rPr>
          <w:sz w:val="28"/>
          <w:szCs w:val="28"/>
        </w:rPr>
        <w:t>: Ч</w:t>
      </w:r>
      <w:r w:rsidRPr="004C1CB2">
        <w:rPr>
          <w:sz w:val="28"/>
          <w:szCs w:val="28"/>
        </w:rPr>
        <w:t>то учёные в течение нескольких лет проводили наблюдения над курящими школьниками и вот что выявили: у курящих детей плохая память, такие дети медленно соображают, быстро устают. Они нервные и обидчивые, часто лезут в драку, плохо учатся.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едущий:</w:t>
      </w:r>
      <w:r w:rsidRPr="004C1CB2">
        <w:rPr>
          <w:sz w:val="28"/>
          <w:szCs w:val="28"/>
        </w:rPr>
        <w:t xml:space="preserve"> Знаете ли вы,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4-й участник</w:t>
      </w:r>
      <w:r>
        <w:rPr>
          <w:sz w:val="28"/>
          <w:szCs w:val="28"/>
        </w:rPr>
        <w:t>: Ч</w:t>
      </w:r>
      <w:r w:rsidRPr="004C1CB2">
        <w:rPr>
          <w:sz w:val="28"/>
          <w:szCs w:val="28"/>
        </w:rPr>
        <w:t>то Оноре де Бальзак сказал: " Табак приносит вред телу, разрушает разум, отупляет целые нации?"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Pr="004C1CB2">
        <w:rPr>
          <w:sz w:val="28"/>
          <w:szCs w:val="28"/>
        </w:rPr>
        <w:t xml:space="preserve"> Мы обвиняем курение в том,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1</w:t>
      </w:r>
      <w:r w:rsidRPr="004C1CB2">
        <w:rPr>
          <w:b/>
          <w:bCs/>
          <w:sz w:val="28"/>
          <w:szCs w:val="28"/>
        </w:rPr>
        <w:t>-й участник</w:t>
      </w:r>
      <w:r>
        <w:rPr>
          <w:sz w:val="28"/>
          <w:szCs w:val="28"/>
        </w:rPr>
        <w:t>: Ч</w:t>
      </w:r>
      <w:r w:rsidRPr="004C1CB2">
        <w:rPr>
          <w:sz w:val="28"/>
          <w:szCs w:val="28"/>
        </w:rPr>
        <w:t>то количество людей, которые ушли из жизни по причине курения, доходит до 70 тыс. в год. Для сравнения - в результате несчастных случаев ежегодно гибнут 11 тыс. человек. Не меньший вред здоровью человека приносят алкоголь и наркотики.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5-й участник</w:t>
      </w:r>
      <w:r>
        <w:rPr>
          <w:sz w:val="28"/>
          <w:szCs w:val="28"/>
        </w:rPr>
        <w:t>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Тем, кто курит, пьёт, гуляет,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Физкультуру избегает,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Губит свой иммунитет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Ради пачки сигарет.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Мы предъявим обвиненье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И дадим простой совет:</w:t>
      </w:r>
    </w:p>
    <w:p w:rsidR="00BD6F3B" w:rsidRDefault="00BD6F3B" w:rsidP="004C1CB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Вместе:</w:t>
      </w:r>
    </w:p>
    <w:p w:rsidR="00BD6F3B" w:rsidRPr="004C1CB2" w:rsidRDefault="00BD6F3B" w:rsidP="004C1CB2">
      <w:pPr>
        <w:spacing w:after="0"/>
        <w:rPr>
          <w:b/>
          <w:bCs/>
          <w:sz w:val="28"/>
          <w:szCs w:val="28"/>
        </w:rPr>
      </w:pPr>
      <w:r w:rsidRPr="004C1CB2">
        <w:rPr>
          <w:sz w:val="28"/>
          <w:szCs w:val="28"/>
        </w:rPr>
        <w:t>Алкоголю и куренью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Нет, Нет, Нет!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6-й участник</w:t>
      </w:r>
      <w:r>
        <w:rPr>
          <w:sz w:val="28"/>
          <w:szCs w:val="28"/>
        </w:rPr>
        <w:t>:</w:t>
      </w:r>
      <w:r w:rsidRPr="004C1CB2">
        <w:rPr>
          <w:sz w:val="28"/>
          <w:szCs w:val="28"/>
        </w:rPr>
        <w:t xml:space="preserve"> Народ придумал много пословиц, поговорок, высказываний о здоровье: "Хватил винца - не стало молодца".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7-й участник</w:t>
      </w:r>
      <w:r>
        <w:rPr>
          <w:sz w:val="28"/>
          <w:szCs w:val="28"/>
        </w:rPr>
        <w:t>:</w:t>
      </w:r>
      <w:r w:rsidRPr="004C1CB2">
        <w:rPr>
          <w:sz w:val="28"/>
          <w:szCs w:val="28"/>
        </w:rPr>
        <w:t xml:space="preserve"> "Улыбка дарит нам продленье века".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b/>
          <w:bCs/>
          <w:sz w:val="28"/>
          <w:szCs w:val="28"/>
        </w:rPr>
        <w:t>8-й участник</w:t>
      </w:r>
      <w:r>
        <w:rPr>
          <w:sz w:val="28"/>
          <w:szCs w:val="28"/>
        </w:rPr>
        <w:t>:</w:t>
      </w:r>
      <w:r w:rsidRPr="004C1CB2">
        <w:rPr>
          <w:sz w:val="28"/>
          <w:szCs w:val="28"/>
        </w:rPr>
        <w:t xml:space="preserve"> "Ангина и кашель бывают у тех, кто смотрит со страхом на лыжи и снег".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1-й участник</w:t>
      </w:r>
      <w:r>
        <w:rPr>
          <w:sz w:val="28"/>
          <w:szCs w:val="28"/>
        </w:rPr>
        <w:t>:</w:t>
      </w:r>
      <w:r w:rsidRPr="004C1CB2">
        <w:rPr>
          <w:sz w:val="28"/>
          <w:szCs w:val="28"/>
        </w:rPr>
        <w:t xml:space="preserve"> "Вини себя за вид болезненный и хмурый, не занимаешься, ты видно физкультурой".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2-й участник</w:t>
      </w:r>
      <w:r w:rsidRPr="004C1CB2">
        <w:rPr>
          <w:sz w:val="28"/>
          <w:szCs w:val="28"/>
        </w:rPr>
        <w:t>: "Не забывай в числе других продуктов побольше кушать овощей и фруктов".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3-й участник</w:t>
      </w:r>
      <w:r w:rsidRPr="004C1CB2">
        <w:rPr>
          <w:sz w:val="28"/>
          <w:szCs w:val="28"/>
        </w:rPr>
        <w:t xml:space="preserve">: "Не бери чужого платья, ногти тоже не грызи, не дружите с сигаретой </w:t>
      </w:r>
      <w:r>
        <w:rPr>
          <w:sz w:val="28"/>
          <w:szCs w:val="28"/>
        </w:rPr>
        <w:t xml:space="preserve">- </w:t>
      </w:r>
      <w:r w:rsidRPr="004C1CB2">
        <w:rPr>
          <w:sz w:val="28"/>
          <w:szCs w:val="28"/>
        </w:rPr>
        <w:t>так здоровья не найти".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</w:p>
    <w:p w:rsidR="00BD6F3B" w:rsidRPr="006E5F0B" w:rsidRDefault="00BD6F3B" w:rsidP="004C1CB2">
      <w:pPr>
        <w:spacing w:after="0"/>
        <w:rPr>
          <w:b/>
          <w:bCs/>
          <w:sz w:val="28"/>
          <w:szCs w:val="28"/>
        </w:rPr>
      </w:pPr>
      <w:r w:rsidRPr="006E5F0B">
        <w:rPr>
          <w:b/>
          <w:bCs/>
          <w:sz w:val="28"/>
          <w:szCs w:val="28"/>
        </w:rPr>
        <w:t>Хором поют частушки.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Коля, Коля, не кури: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Вредно для здоровья!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Лучше пей ты каждый день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Молоко коровье!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Говорили, говорили,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Чтоб мальчишки не курили,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А Андрюшка за углом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Подавился табаком!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Каждый день у нас Денис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Курит сигареты.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Лучше ел бы мальчик наш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По утрам конфеты.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</w:p>
    <w:p w:rsidR="00BD6F3B" w:rsidRPr="006E5F0B" w:rsidRDefault="00BD6F3B" w:rsidP="004C1CB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4-й участник: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Во многом здоровье зависит от самого человека, его здорового образа жизни. Отказ от вредных привычек - разрушителей здоровья, двигательная активность, занятие спортом и рациональное питание - вот формула здорового образа жизни.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5-й участник</w:t>
      </w:r>
      <w:r>
        <w:rPr>
          <w:sz w:val="28"/>
          <w:szCs w:val="28"/>
        </w:rPr>
        <w:t>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Мы же выбрали здоровье,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Нам без спорта - никуда.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Утром делаем зарядку,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Соблюдаем режим дня.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6-й участник</w:t>
      </w:r>
      <w:r>
        <w:rPr>
          <w:sz w:val="28"/>
          <w:szCs w:val="28"/>
        </w:rPr>
        <w:t>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Пьер де Кубертен сказал: «О спорт! Ты - мир!» Сегодня, мы, живущие в 21 веке, утверждаем: " Спорт - это жизнь! "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</w:p>
    <w:p w:rsidR="00BD6F3B" w:rsidRPr="006E5F0B" w:rsidRDefault="00BD6F3B" w:rsidP="004C1CB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7-й участник: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Смысл физической культуры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И в красе мускулатуры,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И в здоровье организма,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Чтоб легко идти по жизни.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8-й участник</w:t>
      </w:r>
      <w:r>
        <w:rPr>
          <w:sz w:val="28"/>
          <w:szCs w:val="28"/>
        </w:rPr>
        <w:t>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Трудно в тонусе держаться?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Нужно спортом заниматься!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Сон</w:t>
      </w:r>
      <w:r>
        <w:rPr>
          <w:sz w:val="28"/>
          <w:szCs w:val="28"/>
        </w:rPr>
        <w:t>,</w:t>
      </w:r>
      <w:r w:rsidRPr="004C1CB2">
        <w:rPr>
          <w:sz w:val="28"/>
          <w:szCs w:val="28"/>
        </w:rPr>
        <w:t xml:space="preserve"> прервав пораньше сладкий,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Делать по утрам зарядку!</w:t>
      </w:r>
    </w:p>
    <w:p w:rsidR="00BD6F3B" w:rsidRPr="006E5F0B" w:rsidRDefault="00BD6F3B" w:rsidP="004C1CB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1-й участник: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В здоровом теле пусть здоровый дух живёт,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тебе состариться лет двести не даёт.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2-й участник</w:t>
      </w:r>
      <w:r>
        <w:rPr>
          <w:sz w:val="28"/>
          <w:szCs w:val="28"/>
        </w:rPr>
        <w:t>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В море прыгнем, не утонем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Все вершины покорим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И здоровый образ жизни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Навсегда мы сохраним!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3-й участник</w:t>
      </w:r>
      <w:r>
        <w:rPr>
          <w:sz w:val="28"/>
          <w:szCs w:val="28"/>
        </w:rPr>
        <w:t>:</w:t>
      </w:r>
      <w:r w:rsidRPr="004C1CB2">
        <w:rPr>
          <w:sz w:val="28"/>
          <w:szCs w:val="28"/>
        </w:rPr>
        <w:t xml:space="preserve"> Спорту, здоровому образу жизни: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Вместе</w:t>
      </w:r>
      <w:r>
        <w:rPr>
          <w:sz w:val="28"/>
          <w:szCs w:val="28"/>
        </w:rPr>
        <w:t>:</w:t>
      </w:r>
      <w:r w:rsidRPr="004C1CB2">
        <w:rPr>
          <w:sz w:val="28"/>
          <w:szCs w:val="28"/>
        </w:rPr>
        <w:t xml:space="preserve"> Да, да, да!</w:t>
      </w:r>
    </w:p>
    <w:p w:rsidR="00BD6F3B" w:rsidRDefault="00BD6F3B" w:rsidP="004C1CB2">
      <w:pPr>
        <w:spacing w:after="0"/>
        <w:rPr>
          <w:sz w:val="28"/>
          <w:szCs w:val="28"/>
        </w:rPr>
      </w:pPr>
    </w:p>
    <w:p w:rsidR="00BD6F3B" w:rsidRPr="006E5F0B" w:rsidRDefault="00BD6F3B" w:rsidP="004C1CB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Хором поют песню: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Чтобы тело и душа были молоды,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Были молоды, были молоды.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Ты не бойся ни жары и ни холода.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Закаляйся, как сталь.</w:t>
      </w:r>
    </w:p>
    <w:p w:rsidR="00BD6F3B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Вместе</w:t>
      </w:r>
      <w:r w:rsidRPr="004C1CB2">
        <w:rPr>
          <w:sz w:val="28"/>
          <w:szCs w:val="28"/>
        </w:rPr>
        <w:t>: Мы –</w:t>
      </w:r>
      <w:r>
        <w:rPr>
          <w:sz w:val="28"/>
          <w:szCs w:val="28"/>
        </w:rPr>
        <w:t xml:space="preserve"> молодёжь двадцать первого века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C1CB2">
        <w:rPr>
          <w:sz w:val="28"/>
          <w:szCs w:val="28"/>
        </w:rPr>
        <w:t xml:space="preserve"> В наших руках судьба человека. 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(по-одному)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1. Против наркотиков я!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2. Против наркотиков ты!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3. Против наркотиков мы!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6E5F0B">
        <w:rPr>
          <w:b/>
          <w:bCs/>
          <w:sz w:val="28"/>
          <w:szCs w:val="28"/>
        </w:rPr>
        <w:t>:</w:t>
      </w:r>
      <w:r w:rsidRPr="004C1CB2">
        <w:rPr>
          <w:sz w:val="28"/>
          <w:szCs w:val="28"/>
        </w:rPr>
        <w:t xml:space="preserve">  Лучшие школьники нашей страны!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4. Возьми себя в руки и волю в кулак,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5. Запомни навеки: наркотик – твой враг!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6. Мы - за здоровье,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7. Мы - за счастье,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8.Мы - против боли и несчастья!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9. За трезвый разум,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10. За ясность мысли,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едущий</w:t>
      </w:r>
      <w:r w:rsidRPr="004C1CB2">
        <w:rPr>
          <w:sz w:val="28"/>
          <w:szCs w:val="28"/>
        </w:rPr>
        <w:t>:  За детство, юность, за радость жизни!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1. Если любить спорт, литературу, музыку, много трудиться, тогда не     будет времени приобретать вредные привычки.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2. Наш юный век заглядывает в очи,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1CB2">
        <w:rPr>
          <w:sz w:val="28"/>
          <w:szCs w:val="28"/>
        </w:rPr>
        <w:t>Земля – планета маленькая очень.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3. Она в глазах галактики – песчинка.</w:t>
      </w:r>
    </w:p>
    <w:p w:rsidR="00BD6F3B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1CB2">
        <w:rPr>
          <w:sz w:val="28"/>
          <w:szCs w:val="28"/>
        </w:rPr>
        <w:t xml:space="preserve"> Земля – планета – звёздная росинка.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4. Любите жизнь и взрослые и дети!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1CB2">
        <w:rPr>
          <w:sz w:val="28"/>
          <w:szCs w:val="28"/>
        </w:rPr>
        <w:t>Любовью освещайте храм столетий.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5.Наркотики – это самоубийство!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Вместе</w:t>
      </w:r>
      <w:r>
        <w:rPr>
          <w:b/>
          <w:bCs/>
          <w:sz w:val="28"/>
          <w:szCs w:val="28"/>
        </w:rPr>
        <w:t xml:space="preserve">: </w:t>
      </w:r>
      <w:r w:rsidRPr="004C1CB2">
        <w:rPr>
          <w:sz w:val="28"/>
          <w:szCs w:val="28"/>
        </w:rPr>
        <w:t>Наркотикам – нет!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6. Здоровому образу жизни –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Вместе</w:t>
      </w:r>
      <w:r>
        <w:rPr>
          <w:sz w:val="28"/>
          <w:szCs w:val="28"/>
        </w:rPr>
        <w:t xml:space="preserve">: </w:t>
      </w:r>
      <w:r w:rsidRPr="004C1CB2">
        <w:rPr>
          <w:sz w:val="28"/>
          <w:szCs w:val="28"/>
        </w:rPr>
        <w:t xml:space="preserve"> ДА!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Pr="004C1CB2">
        <w:rPr>
          <w:sz w:val="28"/>
          <w:szCs w:val="28"/>
        </w:rPr>
        <w:t>Помни! Наркомания-это: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1- Бесчувственные и безнравственные души!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2 – Горе отцов и матерей, детей и взрослых!</w:t>
      </w:r>
    </w:p>
    <w:p w:rsidR="00BD6F3B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3 – Разрушенные семьи, погибшие таланты, сломанные судьбы!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 xml:space="preserve"> 4- И все это- плата за искусственное счастье.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5- Сделай свой выбор!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Вместе</w:t>
      </w:r>
      <w:r w:rsidRPr="004C1CB2">
        <w:rPr>
          <w:sz w:val="28"/>
          <w:szCs w:val="28"/>
        </w:rPr>
        <w:t>: СДЕЛАЙ СВОЙ ВЫБОР!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1- Если хочешь быть здоров,</w:t>
      </w:r>
    </w:p>
    <w:p w:rsidR="00BD6F3B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1CB2">
        <w:rPr>
          <w:sz w:val="28"/>
          <w:szCs w:val="28"/>
        </w:rPr>
        <w:t>Достигать рекордов,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1CB2">
        <w:rPr>
          <w:sz w:val="28"/>
          <w:szCs w:val="28"/>
        </w:rPr>
        <w:t>Наш совет для вас готов: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1CB2">
        <w:rPr>
          <w:sz w:val="28"/>
          <w:szCs w:val="28"/>
        </w:rPr>
        <w:t>Подружись со спортом!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2-И запомни навсегда: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1CB2">
        <w:rPr>
          <w:sz w:val="28"/>
          <w:szCs w:val="28"/>
        </w:rPr>
        <w:t>Лень гроша не стоит!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C1CB2">
        <w:rPr>
          <w:sz w:val="28"/>
          <w:szCs w:val="28"/>
        </w:rPr>
        <w:t>Солнце, воздух и вода –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6E5F0B">
        <w:rPr>
          <w:b/>
          <w:bCs/>
          <w:sz w:val="28"/>
          <w:szCs w:val="28"/>
        </w:rPr>
        <w:t>Все вместе</w:t>
      </w:r>
      <w:r w:rsidRPr="004C1CB2">
        <w:rPr>
          <w:sz w:val="28"/>
          <w:szCs w:val="28"/>
        </w:rPr>
        <w:t>: Формула здоровья!</w:t>
      </w:r>
    </w:p>
    <w:p w:rsidR="00BD6F3B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3-В нашем трудном веке, в нашем бурном веке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1CB2">
        <w:rPr>
          <w:sz w:val="28"/>
          <w:szCs w:val="28"/>
        </w:rPr>
        <w:t>Никому без спорта не прожить вовек,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1CB2">
        <w:rPr>
          <w:sz w:val="28"/>
          <w:szCs w:val="28"/>
        </w:rPr>
        <w:t>Чемпион таится в каждом человеке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1CB2">
        <w:rPr>
          <w:sz w:val="28"/>
          <w:szCs w:val="28"/>
        </w:rPr>
        <w:t>Надо, чтобы в это верил человек.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 w:rsidRPr="004C1CB2">
        <w:rPr>
          <w:sz w:val="28"/>
          <w:szCs w:val="28"/>
        </w:rPr>
        <w:t>4-Чтобы выглядеть как надо,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1CB2">
        <w:rPr>
          <w:sz w:val="28"/>
          <w:szCs w:val="28"/>
        </w:rPr>
        <w:t>Чтоб иметь спортивный вид.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1CB2">
        <w:rPr>
          <w:sz w:val="28"/>
          <w:szCs w:val="28"/>
        </w:rPr>
        <w:t>Впереди – Олимпиада,</w:t>
      </w:r>
    </w:p>
    <w:p w:rsidR="00BD6F3B" w:rsidRPr="004C1CB2" w:rsidRDefault="00BD6F3B" w:rsidP="004C1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1CB2">
        <w:rPr>
          <w:sz w:val="28"/>
          <w:szCs w:val="28"/>
        </w:rPr>
        <w:t>Факел солнечный горит!</w:t>
      </w:r>
    </w:p>
    <w:p w:rsidR="00BD6F3B" w:rsidRDefault="00BD6F3B" w:rsidP="00736A9E">
      <w:pPr>
        <w:spacing w:after="0"/>
        <w:rPr>
          <w:sz w:val="28"/>
          <w:szCs w:val="28"/>
        </w:rPr>
      </w:pPr>
      <w:r w:rsidRPr="00736A9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едущий</w:t>
      </w:r>
      <w:r w:rsidRPr="004C1CB2">
        <w:rPr>
          <w:sz w:val="28"/>
          <w:szCs w:val="28"/>
        </w:rPr>
        <w:t>:  Мы – за здоровый образ жизни!</w:t>
      </w:r>
    </w:p>
    <w:p w:rsidR="00BD6F3B" w:rsidRPr="004C1CB2" w:rsidRDefault="00BD6F3B" w:rsidP="00736A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C1CB2">
        <w:rPr>
          <w:sz w:val="28"/>
          <w:szCs w:val="28"/>
        </w:rPr>
        <w:t>Мы - за светлый 21 век!</w:t>
      </w:r>
    </w:p>
    <w:p w:rsidR="00BD6F3B" w:rsidRPr="004C1CB2" w:rsidRDefault="00BD6F3B" w:rsidP="004C1CB2">
      <w:pPr>
        <w:spacing w:after="0" w:line="240" w:lineRule="auto"/>
        <w:rPr>
          <w:sz w:val="28"/>
          <w:szCs w:val="28"/>
        </w:rPr>
      </w:pPr>
      <w:r w:rsidRPr="004C1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4C1CB2">
        <w:rPr>
          <w:sz w:val="28"/>
          <w:szCs w:val="28"/>
        </w:rPr>
        <w:t>Ты  - гражданин своей страны!</w:t>
      </w:r>
    </w:p>
    <w:p w:rsidR="00BD6F3B" w:rsidRDefault="00BD6F3B" w:rsidP="004C1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C1CB2">
        <w:rPr>
          <w:sz w:val="28"/>
          <w:szCs w:val="28"/>
        </w:rPr>
        <w:t>Ты  - будущее Росс</w:t>
      </w:r>
      <w:r>
        <w:rPr>
          <w:sz w:val="28"/>
          <w:szCs w:val="28"/>
        </w:rPr>
        <w:t>ии!</w:t>
      </w:r>
    </w:p>
    <w:p w:rsidR="00BD6F3B" w:rsidRPr="004C1CB2" w:rsidRDefault="00BD6F3B" w:rsidP="004C1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C1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C1CB2">
        <w:rPr>
          <w:sz w:val="28"/>
          <w:szCs w:val="28"/>
        </w:rPr>
        <w:t>Ты -  надежда Олимпийских игр!</w:t>
      </w:r>
    </w:p>
    <w:sectPr w:rsidR="00BD6F3B" w:rsidRPr="004C1CB2" w:rsidSect="009102E2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FAD"/>
    <w:rsid w:val="00154AA4"/>
    <w:rsid w:val="004C1CB2"/>
    <w:rsid w:val="004C4257"/>
    <w:rsid w:val="00607FAD"/>
    <w:rsid w:val="006E5F0B"/>
    <w:rsid w:val="00736A9E"/>
    <w:rsid w:val="008B458F"/>
    <w:rsid w:val="009102E2"/>
    <w:rsid w:val="00BD6F3B"/>
    <w:rsid w:val="00D5312A"/>
    <w:rsid w:val="00E053D2"/>
    <w:rsid w:val="00F5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7</Pages>
  <Words>996</Words>
  <Characters>5681</Characters>
  <Application>Microsoft Office Outlook</Application>
  <DocSecurity>0</DocSecurity>
  <Lines>0</Lines>
  <Paragraphs>0</Paragraphs>
  <ScaleCrop>false</ScaleCrop>
  <Company>Функциональность ограничена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Марина Дмитриевна</cp:lastModifiedBy>
  <cp:revision>4</cp:revision>
  <dcterms:created xsi:type="dcterms:W3CDTF">2012-10-13T03:14:00Z</dcterms:created>
  <dcterms:modified xsi:type="dcterms:W3CDTF">2012-10-25T01:56:00Z</dcterms:modified>
</cp:coreProperties>
</file>